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3" w:rsidRPr="003F5D20" w:rsidRDefault="00807113" w:rsidP="00EE4A33">
      <w:pPr>
        <w:autoSpaceDE w:val="0"/>
        <w:autoSpaceDN w:val="0"/>
        <w:adjustRightInd w:val="0"/>
        <w:spacing w:after="0" w:line="240" w:lineRule="auto"/>
        <w:rPr>
          <w:b/>
          <w:bCs/>
          <w:color w:val="C2310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РЕЙТИНГ РАДИОСПОРТСМЕНОВ УКРАИНЫ </w:t>
      </w:r>
      <w:r w:rsidRPr="003F5D20">
        <w:rPr>
          <w:b/>
          <w:bCs/>
          <w:color w:val="C2310D"/>
          <w:sz w:val="28"/>
          <w:szCs w:val="28"/>
        </w:rPr>
        <w:t>201</w:t>
      </w:r>
      <w:r>
        <w:rPr>
          <w:b/>
          <w:bCs/>
          <w:color w:val="C2310D"/>
          <w:sz w:val="28"/>
          <w:szCs w:val="28"/>
        </w:rPr>
        <w:t>4</w:t>
      </w:r>
      <w:r w:rsidRPr="003F5D20">
        <w:rPr>
          <w:b/>
          <w:bCs/>
          <w:color w:val="C2310D"/>
          <w:sz w:val="28"/>
          <w:szCs w:val="28"/>
        </w:rPr>
        <w:t>/201</w:t>
      </w:r>
      <w:r>
        <w:rPr>
          <w:b/>
          <w:bCs/>
          <w:color w:val="C2310D"/>
          <w:sz w:val="28"/>
          <w:szCs w:val="28"/>
        </w:rPr>
        <w:t>5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 г.г.</w:t>
      </w:r>
    </w:p>
    <w:p w:rsidR="00807113" w:rsidRPr="003F5D20" w:rsidRDefault="00807113" w:rsidP="00EE4A33">
      <w:pPr>
        <w:autoSpaceDE w:val="0"/>
        <w:autoSpaceDN w:val="0"/>
        <w:adjustRightInd w:val="0"/>
        <w:spacing w:after="0" w:line="240" w:lineRule="auto"/>
        <w:rPr>
          <w:b/>
          <w:bCs/>
          <w:color w:val="C2310D"/>
          <w:sz w:val="24"/>
          <w:szCs w:val="24"/>
        </w:rPr>
      </w:pPr>
    </w:p>
    <w:p w:rsidR="00807113" w:rsidRPr="003F5D20" w:rsidRDefault="00807113" w:rsidP="00EE4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807113" w:rsidRDefault="00807113" w:rsidP="00EE4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E5803">
        <w:rPr>
          <w:rFonts w:ascii="Courier New" w:hAnsi="Courier New" w:cs="Courier New"/>
          <w:b/>
          <w:bCs/>
          <w:color w:val="000000"/>
          <w:sz w:val="20"/>
          <w:szCs w:val="20"/>
        </w:rPr>
        <w:t>ИНДИВИДУАЛЬНЫЕ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807113" w:rsidRPr="003F5D20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7113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   UR5MW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13174.2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   UR0MC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12759.0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   UR7GO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10797.5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  UR3QCW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10210.8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   US7UX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7778.9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   UR6EA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7332.5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   UT7UJ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7161.2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  UT5EPP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6759.1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   UX1VT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6694.7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   UX1AA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6670.3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   UT2IZ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6384.2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   UT4LW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5899.4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   UT8EL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5841.4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   UT7CA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5554.8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   US0YW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5544.8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   US2YW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5501.4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   UT2II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5446.7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18   UT3NK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5347.2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10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   UY5HF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5116.2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   UY5ZZ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4974.5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   UT1IA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4812.7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   UX4FC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4686.7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   UW7LL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4620.2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   UX1UA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4509.0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   UR7EN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4407.9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   UR3MP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4399.9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   UX2IO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4396.2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   UR0HQ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4270.5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   US5IQ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4177.1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   UT3SO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4091.4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   UY2UQ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4076.0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   US1VM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3964.9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  UR4UDI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3925.6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   UT2UB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3920.5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   UT2PX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3911.8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   UR7MZ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3908.0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   UT7DX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3897.6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   UW1WU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3837.8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   UT8IM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3812.1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  UR3CMA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3756.4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   UR5VR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3656.2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   UZ5DX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3632.0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   UT1AA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3624.6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   UT1IM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3588.8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   UX2MF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3584.2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   UT2IO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3555.2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   US0MS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3524.9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   UR9QQ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3450.6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   US6CQ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3444.5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   UY7MM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3433.8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   UX3HA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3387.5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   UT3UZ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3327.8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   UR7CB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3251.3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54   UT0NN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3243.7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   UX7QV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3217.0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   UR5CN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3214.2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   UR5AS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3172.4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  UR5WCQ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3162.2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   UY2IF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3162.1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   UR8RF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3122.5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61   UT4NY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3040.9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10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   UX6IZ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3029.6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   UR5MM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3002.3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   UX5UU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2995.4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   UY2IG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2944.2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  UR5IFB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2929.0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   UY5TE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2857.9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68   UT8NT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2840.0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   UX7UA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2832.7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70   UT7NW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2817.1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5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   UT9MZ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2813.6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   UR5TL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2797.3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   UX7CQ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2755.4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   UT8EU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2708.9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  UR5EDX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2685.2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   UT5UN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2667.3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   UR4CU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2624.8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   UX0FF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2616.6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   UY0ZG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2509.7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  UR5TEX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2508.5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81   US1VS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2491.9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82   UX0UW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2466.0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83   UT8IT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2461.9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84   US7KC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2452.5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85  UR5EPV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2413.4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86   UY2RA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2370.1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87   UZ2HZ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2393.4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88   UT8AS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2386.2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89   UX1RX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2383.9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90   UT7NI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2374.0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  <w:r w:rsidRPr="00574455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91  UR5IRM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2371.9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92  UR5XMM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2346.9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93   UX3IO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2341.9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94   UT5NC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2340.3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95   UR4MG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2321.7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96   UW5ZM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2294.9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97   UT5VX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2283.7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98   US0SY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2271.7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99  US8ICM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2250.3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100   UY5AR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2246.8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101   UT5DL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2200.8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102   UR7UD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2190.8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103   UT7QL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2153.2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104   UT0CK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2137.4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105   US8IM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2064.5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106   US2IZ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1994.3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107   UU2CW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1992.7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108   UX7UW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1980.8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109   UW8SM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1980.7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110  UR5MID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1976.1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111   UT5IA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1976.1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112   US0HZ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1966.0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113   UT5ZA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1961.1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114   UT2IV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1945.6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115   UX0KR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1933.1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116   UR4IZ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1932.8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117   UT3WX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1931.8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118   UX7FD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1930.1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119   UY2UA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1924.6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120   UR7VA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1894.0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121  UU4JMG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1882.3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122   UT7QF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1848.5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123   UX1CL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1827.3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124   UR5LO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1806.7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125   UX0RR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1797.4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126   US7VF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1786.5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127   UV5QR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1774.5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128   UY5ZI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1770.6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129   UV3QF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1766.8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130   UT5YY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1764.1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131   US0KW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1751.8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132   UY0CA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1745.5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133   UR3KK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1741.5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134   UR5SD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1725.9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135   UT1QQ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1720.9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136   UR6QS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1713.0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137   UX5IO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1709.2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138   UZ1RM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1688.8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139   UT4UO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1686.4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140   UX1IL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1668.2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141   UY2ZZ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1660.4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142   UT2AA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1647.2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143   UR5WA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1646.3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144   UT7AW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1638.2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145   UY6IM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1596.3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146   UY7LM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1573.2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147   UW7RV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1571.4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148   UX7MR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1570.6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149  UR5LAM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1569.9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150   UT7MA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1560.9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151   UT8IO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1552.2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152   UT5NM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1551.5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153   UT7QB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1537.4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154   UT5IZ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1535.7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155   UX1UF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1523.9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156   UT7LA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1513.8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157   UY9VY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1513.3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158   UT7HA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1511.9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159   UX7UU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1506.0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160   UT2LU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1480.1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161   UT3EK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1479.9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162  UR5FBM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1478.7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163   UT5NA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1475.1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4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164  UR5IHQ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1473.6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165   UY0FF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1465.1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166  UR5UBR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1463.5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167  US5EFU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1450.6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168   UT7NY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1442.7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7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169   UX6IB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1424.0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170   UT2SW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1420.9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171   US0UX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1406.0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172   UW5IM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1402.9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173   US6IQ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1381.4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174   UX0DL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1365.4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175   UT2PL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1354.9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176   UX7QD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1344.2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177   US7IY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1338.7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178  UR5KED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1333.9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179   UT7EL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1311.1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180   UY5LW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1297.1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181   UY5BQ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182   UU0JX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183  UR5RMD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184   US7WW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185  US5QUB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186   UR5YW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1278.5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187   UT6EE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1271.2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188   UT3IJ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1251.8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189  UT5UML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1244.3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190   UR8QR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1242.1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191   UX0SX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1230.8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192   UT3QD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1230.1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193   UT5EO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1190.0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194   UW5RG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1187.6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195   UT3UA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1179.5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196   US4EM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1163.9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197   UT8NV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1156.0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198   UR5NT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1154.0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199   UT2RI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1150.6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200  UR5FCM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1149.3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201   UX5UO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1143.9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202   UT4NW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1140.4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203  UT5UUV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1131.4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204   UT3EV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1123.4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205   UT0LK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1116.4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206   UR5RP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1112.8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207   US1PM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1106.9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208   UR7CQ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1103.5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209   UR7QM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1101.2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210   UT4PZ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1100.0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211  US1ITU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1097.9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212  UR5TLN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1097.5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213   US0AK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1092.3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214   UR2VA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1086.9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215   UT8NQ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1082.9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216   UT7HM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1072.1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217   UT5KQ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1064.9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218  US4LPY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1061.0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219   US7IA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1046.3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220   UT5PY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1038.2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221   UT5LO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1031.9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222  UT5ECZ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1029.2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223   UR3GU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1021.0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224   UR5WX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1005.2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225   UT5KL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1004.2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226   US0SU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1003.9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227  UT5ULX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1001.2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228   UT1AS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999.5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229   UR8IF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994.7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230   UR7TJ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994.5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231  UR3AHF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991.0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232   US5VX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990.7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233   UT6UD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985.1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234   UR8GX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979.0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235  UR5IHD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236  UR5VAA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968.1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237   UX2HR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238   UY7IQ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239   UR7ZO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240   UR5QU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961.5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241  UU5JIB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947.9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242   UY1IP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938.7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243   US5WE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936.1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244   UT4UQ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915.5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245   UR6IJ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914.2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246  UV5EEO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911.9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247   UT1DX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909.5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248   UX6VA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906.0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249   UT4ZG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887.2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250  UR6LEY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883.6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251  UV5EOZ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881.9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252   UR7LY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869.4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253   UT7TA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868.3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254  UR5EPG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865.5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255   UR3QM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865.5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256   UT6HX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858.5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257   UT3GP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857.9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258  US4IQS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855.0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259   UT8AL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850.3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260   UR5KO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850.1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261   UX1UX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842.8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262   UY3CC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841.6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263   UT5HX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836.4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264   UX4UA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835.2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265   UT5RB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832.9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266   UY1HY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832.4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267   US3IS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826.3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268   UT1US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817.7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269   UR5TM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816.0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270   UU0JM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815.9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271   UY5QQ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809.8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272   UX2IB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804.5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273  UR5FLF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802.1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274  UR3PGW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801.7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275   UT2UU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801.7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276   UT8SQ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785.3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277  UR4LRG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783.8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278   UW1GR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783.5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279   UR3GO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780.6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280  UR5WMM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779.2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281  UT5JCE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770.9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282   UT0NB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762.6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283   UT8UF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284   US6EX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285   UX3IW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286   UX7IW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287   UR8GM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288  UR5WKA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750.0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289   UR8EQ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746.0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290   UT5CB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745.0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291  US5ZCW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739.8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292  UR5ITU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738.3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293   UT5DJ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733.6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294   US2IR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726.1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295   UW2ZM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724.5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296   UR4EI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713.2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297   UX8IX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708.2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298  US4IRT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700.9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299   UR5SG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699.3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300   UZ5ZV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301   UT6IS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302   UW5SW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303   UW4SU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304  UR5SMS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305   UR7CT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689.2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306   UT0NZ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682.9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307   UT4NA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679.5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308   UR5TW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672.0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309   UV3RT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664.1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310   UT0NC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662.2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311   UX3IT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658.2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312   UR4MF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653.0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313   US1IV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651.2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314  US5ELM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650.3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315  UR5WFP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642.1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316  UV5EVZ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640.8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317   UR3LL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637.3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318   UT4PR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631.0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319  UR6LAF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320   UT3GB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321   UT3WJ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322   UT3IA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323  UR5YEI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324   US0GA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621.5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325   UX1CW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326   US5TT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327   UY7QN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328   UX7MA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329   UR5QW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330  UR5ROY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331  UR5ZSU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615.1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332   UX2IJ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605.3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333   UX7LL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601.9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334   UT5KT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596.4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335   UT3SM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596.2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336   UT5KO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595.8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337   UT7UA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593.3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338   UR8MH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591.9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339   UR5UJ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340  UR5VPR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341   UT2EF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342   UR7QC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343   UY8IO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344   UW5ZO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582.0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345   US5RK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578.2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346  UR3VIG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574.1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347   UY3MW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573.7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348   UY5QZ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572.7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349  UR5EAF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572.6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350   UT1UL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569.4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351  UR5GAW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564.7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352   UU5AF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562.9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353  UT5ERV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562.0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354   UR6IM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556.0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355   UT7VR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555.7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356   UY3AW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555.2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357   UT3RN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554.7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358  UR5TGK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545.5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359   US1UU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545.1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360  UR5IFM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543.5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361  UR3LPM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539.9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362   UT7DK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534.6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363   UR5SO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527.0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364  US5EGZ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526.6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365   UR8QV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525.9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366   UT7EZ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367  UT4UFZ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368   UT4ES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369   UT1IR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370   US2WU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371   UY2UR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372   UY5AA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373   UY9IL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511.1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374   US0NA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510.9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375   UR5NP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509.0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376   UT0SI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507.7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377  UR3VKR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504.0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378   UR4LJ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503.5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379  UV5EUK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501.5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380  UR5VCX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500.6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381   UT1QL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382  UR5NJW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497.6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383   UT5XM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384   UR5SL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496.5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385   UY5IC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386    UR4I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387   UT0RM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388   UT1UW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488.3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389   UR5NV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487.6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390   UX0HO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487.0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391  US6IKF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481.5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392   UX1HW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480.6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393  UR5ZIW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475.6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394  US5IND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474.3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395   UT7NS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473.9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396  UR5EFL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472.4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397  UV5ELH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468.2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398  UR5WKE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460.7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399   UU4JO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460.5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400   US3IY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452.6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401   UY5LQ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446.1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402   UT5RX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444.7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403  US7IID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443.6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404   UT8RN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440.8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405   UT3RS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406   UR7EC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407   UR5AW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408  UR1YDD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409  UR3VIX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410   UT0FC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430.1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411   UW7CN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425.9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412   UX1IB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416.2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413   UR7EQ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415.3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414   UX8IR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413.4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415   UX0LL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409.1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416  US5EGP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404.7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417  UT5EOX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402.5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418   UT2QQ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401.2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419   UR7EU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396.8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420   UU1JN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396.7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421   UR5WD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395.5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422   UR7EW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392.8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423  UR4QRH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385.2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424   UT3UV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384.7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425   UX4RX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383.2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426   UT4HZ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378.8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427   UU9JQ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377.2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428   UR7TT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371.2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429   UU7JD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430   UR7GM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431   UT4VW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366.5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432   UT5CY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433  US5UCC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434  UR5WFJ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360.8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435   UT3IT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358.8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436   UT1AN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356.9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437   UT4XU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355.2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438  UR5WDQ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352.5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439   UT3XA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349.4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440  UT5UQV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348.1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441   UR3AC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344.9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442   UT8UD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342.8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443   UZ5RZ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340.0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444   UU9JC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336.4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445   US0IW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332.2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446   UY5VA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331.2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447  UR5ZDZ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330.5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448   UT4UP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449   UT7EJ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450   UU6JJ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324.6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451   UT2LF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452   UT0RF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453   UT8IK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454   US3IZ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320.1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455   UW7CF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456   UT2HQ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457  UT5ERP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458  UR4LIN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459   UR4GU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460  UT5UIA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461  UT5EDU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462   US5UO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463   UT2QT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464  US5LPO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465  UR5THM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466  UR5LJD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467   US7IB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468   UY5QJ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299.1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469   UT1EE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470   UT0EL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471   UT3QU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472  US5ISV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473   US3LR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474   UT5CL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475   UR5PG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282.9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476   UX1MH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282.8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477   UX7QG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282.2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478  UR3QQV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281.8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479   UR5LY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281.0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480   UT2GA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277.5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481   UZ7HO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277.0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482  US7IVW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271.0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483   UY5YA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270.6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315E0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484  US5NMB</w:t>
      </w:r>
      <w:r w:rsidRPr="001315E0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269.9</w:t>
      </w:r>
      <w:r w:rsidRPr="001315E0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1315E0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485  UU4JCR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269.3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486   UU7JJ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487   UU8JW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488  UR5SAU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489   UT3MS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490  US5VEI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491   UT2HM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492   UT1PO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493   UX2HB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494   UY2IZ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495   UU1JE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250.6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496  UR5VKX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497   US5EY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498   UX7MB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499   UT2HC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500  UR5IPW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501  UR5SDU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502   UX5TQ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503   UU9JK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504   US2MA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505   US7IS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506   UX1IW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507  UR7HCX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235.8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508   UR3UK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234.9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509   UZ5UA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230.1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510   US2MT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511   UX5NQ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512  UR5YAF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513   UR9LD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514    U5EX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515   UU2JW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226.1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516   UX8IW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517  UU4JDD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220.2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518  US7ISE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519  UV5EVW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520   UT0EO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521  UR6LGT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522  UR5AMJ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523   UU2JQ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524   US5ZE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525   UX5IQ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526   UX9IX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527   UT0FT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528   UT4MW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529   US9PA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530   US3LX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200.4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531   UR5MA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532   UT8UL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533  UR5VMJ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534  UR5UEG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535   UY7QY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536   UT4TA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537  US8IEV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538   UT7IF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539   UY3WX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194.4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540   UT9IR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541  UR5ZTH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542  UR3VHR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543   UY2ZA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544  UT5UQN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190.8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545  UR5LCZ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189.0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546   UY5AX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186.7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547   UT2IW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185.0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548   UT0NT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184.4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549  UR5FEO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550   UT4AA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551  UR4MOA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552   US7IM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553   UR8UZ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169.5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554  UR4CYT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165.1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555   UY5YB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165.0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556  UR5GDX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161.2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557  US9IGA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159.7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558  US5IMX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155.8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559   US0ZK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153.4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560   UT5PQ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152.3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561   UX7FC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152.1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562   UY7IS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147.6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563  UR5YCS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143.5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564   UX0QQ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143.1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565   UT3LL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141.3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566   UR5FA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567   UY0IX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568  US9IDN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569   UT7LW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570  UT5ULB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571  UR5NCC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136.0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572  UR4MHI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573  US5EEK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574  US3IJV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575   UT0UM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576  UR5HBA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577   UU7JM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132.4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578   US1MM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579   UX7BV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580   UX6IR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581   UT3WW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582   UX0IL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583   US5HE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584  UR5IKN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585   UR5AO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586   UT5ID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587   UT1PG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588   UR5FS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589   UX2HX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590   UT7MD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126.2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591   UT0UY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125.8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592   UT1KY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593  UT5ULQ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594  US6IHO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595  UT4UFU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121.5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596   UX2QA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597   UT3WS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598  US5AET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599  UR6HCF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600  UR3QOD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601  US5EOI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602   UT7DU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603   US8AR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604  UR5ZEP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605  UR5EQU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606   UU1JO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607   US0TA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110.1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608   UR5QA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108.8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609   UR3LM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108.6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610  UR5BII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108.0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611  UR5SSK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107.4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612  UR5AKU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100.5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613   UT7MR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99.3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614  UT4UMZ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615   UT4UB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616   UT3WM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617  UR5BIM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96.9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618   UR1MK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619  UT5UHX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620   US2IW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621   UU2JA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90.2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622  UR3AFS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89.4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623   UY3IF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89.0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624   UT3QT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87.1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625   UR3UT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84.0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626  UU9JFT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79.6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627   UX1VX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628   UT2LY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77.2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629   US5LO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630  UR4LBL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631   UR2LX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632  UR5LCV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75.2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633  UR5FOA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634  UR3PGX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635  US8IUJ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636  US8IOU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637  UR5QBB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638   UR5EU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639   UR5CC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71.4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640  UR5ETN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70.7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641   UT7XT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642  UR5EPM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643   UT2AB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644  US6IKT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645   UX7IN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646  US1GCU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647   UT5EY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648   US3IP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649   UR8EK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650   UY3QW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651   US0LW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652  UR5MAF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653   UX1LW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63.0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654  UR5ZEK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655   UX7DX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656  US5ITU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657   UY5QO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658   US4EX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659   US7LM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59.8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660   UY3QY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661   UR6EI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662   UR4ES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663   US0VA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664   UX7IA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665  US6IKV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666   UR3QX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667  UR4IOR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668  UR6IVE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52.1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669   UT0NI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 50.7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670   UR7MN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671   UR5EH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672  UR4MOE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49.1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673   UR7EZ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674  US5ZFT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675   UR0EJ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45.0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676   UR2MR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677   UV1IZ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678   UT4WA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679  UT5URW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43.5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680   UR8LV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681   UR7AA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682   US1IW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683  US4LGX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684  UR3PHG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685   UU7JF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686   UT8LN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687  UR4MVK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688  UU4JQR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689   UR0IQ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690   UU5WW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691   UR4MM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692   UT5DD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693   UT7UV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694  UR5LAK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695   UY8IX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696  UR5EIT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697   UX2VA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698   UT5LA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29.5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699   UT0MF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28.9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700   US8UA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28.8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701  UT1CDX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28.5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702   UT9LC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703   US6IF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704   UU1CW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705  UR4IPW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706  UR5VAW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707   UU5TN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708  US5MSJ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709   UR7FM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24.6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710   UT4QV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711  US2IKW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712   UX2MK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713  UR5CMO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714  US8IIW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715  UR8QAF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716   US8MS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717   UR7HN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718   UT9FJ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719  UR5FHD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720   US4LS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721  UR5WHQ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20.5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722   UX2HH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2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723   UW2ZL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20.3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724   UX7UN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725   UT5ZY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19.9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726   UT5ZB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19.3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727  UR5ANO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728  UR5UDX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17.4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729  UR4MCK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730  UT5UGQ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16.5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731   UT1IF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732  UR3ITA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15.4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733  UR5EUY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734   UT3UX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15.1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735   US3QQ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14.5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736   UT3RZ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737  UR1YAA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738   UU4JC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739   UR6QC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740  US7IGN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741   UT5ED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12.9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742  UR7HPS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743   UR5LF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744   UY5BC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745   UX4LA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12.0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746   UT5AX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747   UT5EL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748  UU4JMN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11.2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749  UR3LPP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10.4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750  UR3QOO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751   UT6UA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10.3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752  UR5EAW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10.2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753   UT7MT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754   UW3HM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8.6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755  UR7IGJ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8.3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756  UR5EIH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757  UR8IDX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7.9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758  UR5GGL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7.7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759  UT4UYF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7.0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760  UR5ZQV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761   US3LD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762  US5ETV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763   UR6QX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764   UX4MX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765  UR5ZLY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766   UR0EG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6.4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767   UT8RR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5.9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768   UZ3RR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5.8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769   UY1AW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770  UT4ULT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771   UT4MM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772   UX2KA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773  UR3PFD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774   UT2LL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775   UR1HM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776  UU4JEE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777   UR6QW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778  UR3ABM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779  UR5EKI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780   UR6AJ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781   UR8GL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782   UT4ZX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783  US5WDV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784  UR3PDH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785  UR3ABI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786   UU8JK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787   UX3IA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788  UR7HTW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789   UT5IG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790  UR4LTX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791   UT4EO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792  UU4JQE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793  UT3UBR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794  UU5JAA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795   UY2LU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796   UT5UX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797  UR5RAB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798  UU5JHQ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799   UR2MO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800  UR4MFS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801   US2IC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802   US0QG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803   UX7QJ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804  UR6IKK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805   UX5UN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806   UT8LG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807  UR5BIG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0.5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808  UR5FNF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0.5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809   UU9CW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0.4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810  UR3PFN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0.4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811   UW3WU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0.3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812  US5IPH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0.2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813   UT8IV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0.2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814   UR3EZ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815   UY0IQ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816  UU4JIM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817  UR4LFA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818   UT4UI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819   UU8JM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820  UR5FST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821   UX7BF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822   US5CB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823   UT7UW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807113" w:rsidRPr="00574455" w:rsidRDefault="00807113" w:rsidP="00EE4A33">
      <w:pP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b/>
          <w:bCs/>
          <w:color w:val="000000"/>
          <w:sz w:val="20"/>
          <w:szCs w:val="20"/>
        </w:rPr>
        <w:t>Дисквалификация</w:t>
      </w:r>
      <w:r w:rsidRPr="0057445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:                                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UGR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4570.5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  (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SSB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                               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UDX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6090.4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 (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SSB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378.8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  (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CW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</w:rPr>
        <w:t>UX4CR</w:t>
      </w:r>
      <w:r w:rsidRPr="00EE4A33">
        <w:rPr>
          <w:rFonts w:ascii="Courier New" w:hAnsi="Courier New" w:cs="Courier New"/>
          <w:color w:val="000000"/>
          <w:sz w:val="20"/>
          <w:szCs w:val="20"/>
        </w:rPr>
        <w:tab/>
        <w:t xml:space="preserve">  318.1</w:t>
      </w:r>
      <w:r w:rsidRPr="00EE4A33">
        <w:rPr>
          <w:rFonts w:ascii="Courier New" w:hAnsi="Courier New" w:cs="Courier New"/>
          <w:color w:val="000000"/>
          <w:sz w:val="20"/>
          <w:szCs w:val="20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</w:rPr>
        <w:tab/>
        <w:t>6  (DQ WW CW 2014)</w:t>
      </w:r>
    </w:p>
    <w:p w:rsidR="00807113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  <w:r w:rsidRPr="00EE4A33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</w:p>
    <w:p w:rsidR="00807113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7113" w:rsidRDefault="00807113" w:rsidP="00EE4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9552CD">
        <w:rPr>
          <w:rFonts w:ascii="Courier New" w:hAnsi="Courier New" w:cs="Courier New"/>
          <w:b/>
          <w:bCs/>
          <w:color w:val="000000"/>
          <w:sz w:val="20"/>
          <w:szCs w:val="20"/>
        </w:rPr>
        <w:t>КОЛЛЕКТИВ</w:t>
      </w:r>
      <w:r w:rsidRPr="002E5803">
        <w:rPr>
          <w:rFonts w:ascii="Courier New" w:hAnsi="Courier New" w:cs="Courier New"/>
          <w:b/>
          <w:bCs/>
          <w:color w:val="000000"/>
          <w:sz w:val="20"/>
          <w:szCs w:val="20"/>
        </w:rPr>
        <w:t>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807113" w:rsidRPr="003F5D20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7113" w:rsidRPr="00754D74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 UT7EZZ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8432.8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29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 UT2GWW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5641.8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8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 UR4EWP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4790.1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20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 UR4RWW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3503.6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19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 UT0AZA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2863.1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4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 UR4SYM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2707.6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 UT7AXA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2593.8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11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8 UR4UWY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2499.4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4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9 UT4MWM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2453.4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10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10 UR4PWC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2408.2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19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11 UR4RZX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2144.3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12 UR4MWC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1718.4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13 UT1NWA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1699.6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14 UR4VWZ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1688.6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15 UR4NWA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1614.4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16 UR4YWW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1591.6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17 UR3QXX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1572.1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4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18 UR4SWF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1524.4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19 UR4UXA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1395.6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20   EN0U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1384.1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7                               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21 UR4EXW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1382.4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5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22 UT7WZA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1342.1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6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23 UR4PWL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1287.1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5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24 UU4JXM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1268.6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25 UR4EXF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1253.9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12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26 UR4RXJ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1054.3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4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27 UT4MWA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1023.9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5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28 UW3EWW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976.3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29 UT5NZZ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868.8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30 UR4UZA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828.1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31 UR4EZA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819.2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32 UY5NYY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798.3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97269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33 UR4UWU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777.8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34 UT1HZM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774.0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35 UR4EYN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768.7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36 UT1KWA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693.3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5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37 UR6GWZ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562.1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3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38 UR4QZZ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525.3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39 UZ2FWA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497.8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40 UR4NWL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468.0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41 UR4WWA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425.7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42 UR5WCW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302.8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43 UT4IXZ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302.2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44 US4QWA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293.6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45 UR6GXS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267.1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46 UZ2FWB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266.3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9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47 UR4ZYD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266.0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48 UR4KWU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249.7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49 UR6GZZ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229.0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50 UR3QWA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226.7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51 UT1HZZ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220.2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52 UR4NXA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 xml:space="preserve">  214.6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6A10E8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53 UT4UYA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212.6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54 UT1IWA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179.4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55 UR4IXM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178.4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56 UR4KWX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144.5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57 UR7IWW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134.2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58 UR4SXV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94.7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59 UR4SWW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94.3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60 UR6GXU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82.1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61 UT3IWA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66.0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62 UR4MYQ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46.6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63 UU4JWA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43.7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5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64 UX8IXX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65 UR0HWZ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40.6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66 UR4PXH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30.7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67 UT4UWE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18.0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68 UY7AWW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15.4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69 UX6FZZ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7.5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70 UR4LZZ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1.6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71 UT5IZO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EE4A33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72 UR4CXI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73 UY4WWA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2                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74 UR4DWP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</w:p>
    <w:p w:rsidR="00807113" w:rsidRPr="00574455" w:rsidRDefault="00807113" w:rsidP="00EE4A3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>75 US4QWX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0.0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574455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1         </w:t>
      </w:r>
    </w:p>
    <w:p w:rsidR="00807113" w:rsidRPr="00574455" w:rsidRDefault="00807113" w:rsidP="00EE4A33">
      <w:pPr>
        <w:rPr>
          <w:b/>
          <w:bCs/>
          <w:lang w:val="en-US"/>
        </w:rPr>
      </w:pPr>
    </w:p>
    <w:p w:rsidR="00807113" w:rsidRPr="00E70351" w:rsidRDefault="00807113" w:rsidP="00EE4A33">
      <w:pPr>
        <w:rPr>
          <w:b/>
          <w:bCs/>
          <w:lang w:val="en-US"/>
        </w:rPr>
      </w:pPr>
      <w:r>
        <w:rPr>
          <w:b/>
          <w:bCs/>
        </w:rPr>
        <w:t>Рейтинговая комиссия UCC</w:t>
      </w:r>
    </w:p>
    <w:p w:rsidR="00807113" w:rsidRPr="00754D74" w:rsidRDefault="00807113" w:rsidP="00EE4A3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7113" w:rsidRDefault="00807113" w:rsidP="00EE4A33"/>
    <w:sectPr w:rsidR="00807113" w:rsidSect="0074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C41"/>
    <w:rsid w:val="001315E0"/>
    <w:rsid w:val="002E5803"/>
    <w:rsid w:val="003F5D20"/>
    <w:rsid w:val="00574455"/>
    <w:rsid w:val="00574520"/>
    <w:rsid w:val="006A10E8"/>
    <w:rsid w:val="007416DD"/>
    <w:rsid w:val="00754D74"/>
    <w:rsid w:val="00807113"/>
    <w:rsid w:val="00857141"/>
    <w:rsid w:val="009552CD"/>
    <w:rsid w:val="00972698"/>
    <w:rsid w:val="00CF0658"/>
    <w:rsid w:val="00D266BF"/>
    <w:rsid w:val="00E6015F"/>
    <w:rsid w:val="00E70351"/>
    <w:rsid w:val="00EE4A33"/>
    <w:rsid w:val="00E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29</Pages>
  <Words>3388</Words>
  <Characters>19315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Hottrader</dc:creator>
  <cp:keywords/>
  <dc:description/>
  <cp:lastModifiedBy>master</cp:lastModifiedBy>
  <cp:revision>7</cp:revision>
  <dcterms:created xsi:type="dcterms:W3CDTF">2015-12-01T17:55:00Z</dcterms:created>
  <dcterms:modified xsi:type="dcterms:W3CDTF">2015-12-01T19:44:00Z</dcterms:modified>
</cp:coreProperties>
</file>